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718F" w14:textId="77777777" w:rsidR="0010546B" w:rsidRDefault="0010546B" w:rsidP="00CE34AF">
      <w:pPr>
        <w:widowControl w:val="0"/>
        <w:suppressAutoHyphens/>
        <w:spacing w:after="0" w:line="240" w:lineRule="auto"/>
        <w:jc w:val="center"/>
        <w:rPr>
          <w:rFonts w:ascii="Bookman Old Style" w:eastAsia="Times New Roman" w:hAnsi="Bookman Old Style" w:cstheme="minorHAnsi"/>
          <w:b/>
          <w:i/>
          <w:sz w:val="24"/>
          <w:szCs w:val="20"/>
          <w:lang w:eastAsia="pl-PL"/>
        </w:rPr>
      </w:pPr>
    </w:p>
    <w:p w14:paraId="487205D0" w14:textId="22C6C76E" w:rsidR="007841FF" w:rsidRPr="0010546B" w:rsidRDefault="001A6D3F" w:rsidP="00CE34AF">
      <w:pPr>
        <w:widowControl w:val="0"/>
        <w:suppressAutoHyphens/>
        <w:spacing w:after="0" w:line="240" w:lineRule="auto"/>
        <w:jc w:val="center"/>
        <w:rPr>
          <w:rFonts w:ascii="Bookman Old Style" w:eastAsia="Times New Roman" w:hAnsi="Bookman Old Style" w:cstheme="minorHAnsi"/>
          <w:b/>
          <w:i/>
          <w:sz w:val="28"/>
          <w:szCs w:val="28"/>
          <w:lang w:eastAsia="pl-PL"/>
        </w:rPr>
      </w:pPr>
      <w:r w:rsidRPr="0010546B">
        <w:rPr>
          <w:rFonts w:ascii="Bookman Old Style" w:eastAsia="Times New Roman" w:hAnsi="Bookman Old Style" w:cstheme="minorHAnsi"/>
          <w:b/>
          <w:i/>
          <w:sz w:val="28"/>
          <w:szCs w:val="28"/>
          <w:lang w:eastAsia="pl-PL"/>
        </w:rPr>
        <w:t>Plan Konferencji:</w:t>
      </w:r>
    </w:p>
    <w:p w14:paraId="2AF36F71" w14:textId="328535F4" w:rsidR="00C35421" w:rsidRDefault="00C35421" w:rsidP="003F3033">
      <w:pPr>
        <w:widowControl w:val="0"/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</w:p>
    <w:p w14:paraId="629D65A9" w14:textId="56C2120D" w:rsidR="00466F78" w:rsidRPr="00485836" w:rsidRDefault="00466F78" w:rsidP="00485836">
      <w:pPr>
        <w:spacing w:line="36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466F78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„Na ratunek całą dobę - Interwencja Kryzysowa </w:t>
      </w:r>
      <w:r w:rsidR="00485836">
        <w:rPr>
          <w:rFonts w:ascii="Bookman Old Style" w:hAnsi="Bookman Old Style"/>
          <w:b/>
          <w:bCs/>
          <w:i/>
          <w:iCs/>
          <w:sz w:val="28"/>
          <w:szCs w:val="28"/>
        </w:rPr>
        <w:br/>
      </w:r>
      <w:r w:rsidRPr="00466F78">
        <w:rPr>
          <w:rFonts w:ascii="Bookman Old Style" w:hAnsi="Bookman Old Style"/>
          <w:b/>
          <w:bCs/>
          <w:i/>
          <w:iCs/>
          <w:sz w:val="28"/>
          <w:szCs w:val="28"/>
        </w:rPr>
        <w:t>w Myślenicach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</w:t>
      </w:r>
      <w:r w:rsidRPr="00466F78">
        <w:rPr>
          <w:rFonts w:ascii="Bookman Old Style" w:hAnsi="Bookman Old Style"/>
          <w:b/>
          <w:bCs/>
          <w:i/>
          <w:iCs/>
          <w:sz w:val="28"/>
          <w:szCs w:val="28"/>
        </w:rPr>
        <w:t>- Nadzieja, Pomoc, Zmiana”</w:t>
      </w:r>
    </w:p>
    <w:p w14:paraId="162F4873" w14:textId="77777777" w:rsidR="00485836" w:rsidRDefault="00466F78" w:rsidP="00466F78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  <w:r>
        <w:rPr>
          <w:rFonts w:ascii="Bookman Old Style" w:hAnsi="Bookman Old Style"/>
          <w:b/>
          <w:iCs/>
          <w:sz w:val="24"/>
          <w:szCs w:val="24"/>
        </w:rPr>
        <w:t xml:space="preserve">Dzień I </w:t>
      </w:r>
    </w:p>
    <w:p w14:paraId="33FA23B0" w14:textId="57EA68C4" w:rsidR="005211B5" w:rsidRDefault="00485836" w:rsidP="00466F78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  <w:r>
        <w:rPr>
          <w:rFonts w:ascii="Bookman Old Style" w:hAnsi="Bookman Old Style"/>
          <w:b/>
          <w:iCs/>
          <w:sz w:val="24"/>
          <w:szCs w:val="24"/>
        </w:rPr>
        <w:t>0</w:t>
      </w:r>
      <w:r w:rsidR="00466F78" w:rsidRPr="00466F78">
        <w:rPr>
          <w:rFonts w:ascii="Bookman Old Style" w:hAnsi="Bookman Old Style"/>
          <w:b/>
          <w:iCs/>
          <w:sz w:val="24"/>
          <w:szCs w:val="24"/>
        </w:rPr>
        <w:t>9. 03.</w:t>
      </w:r>
      <w:r>
        <w:rPr>
          <w:rFonts w:ascii="Bookman Old Style" w:hAnsi="Bookman Old Style"/>
          <w:b/>
          <w:iCs/>
          <w:sz w:val="24"/>
          <w:szCs w:val="24"/>
        </w:rPr>
        <w:t xml:space="preserve"> </w:t>
      </w:r>
      <w:r w:rsidR="00466F78" w:rsidRPr="00466F78">
        <w:rPr>
          <w:rFonts w:ascii="Bookman Old Style" w:hAnsi="Bookman Old Style"/>
          <w:b/>
          <w:iCs/>
          <w:sz w:val="24"/>
          <w:szCs w:val="24"/>
        </w:rPr>
        <w:t>2023</w:t>
      </w:r>
      <w:r>
        <w:rPr>
          <w:rFonts w:ascii="Bookman Old Style" w:hAnsi="Bookman Old Style"/>
          <w:b/>
          <w:iCs/>
          <w:sz w:val="24"/>
          <w:szCs w:val="24"/>
        </w:rPr>
        <w:t xml:space="preserve"> r  /hybrydowo/ </w:t>
      </w:r>
    </w:p>
    <w:p w14:paraId="34B11331" w14:textId="77777777" w:rsidR="00485836" w:rsidRPr="00466F78" w:rsidRDefault="00485836" w:rsidP="00466F78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</w:p>
    <w:p w14:paraId="2498AAF2" w14:textId="48BD01B6" w:rsidR="001A6D3F" w:rsidRPr="005211B5" w:rsidRDefault="009A295B" w:rsidP="007C1757">
      <w:pPr>
        <w:jc w:val="both"/>
        <w:rPr>
          <w:rFonts w:ascii="Bookman Old Style" w:hAnsi="Bookman Old Style"/>
          <w:sz w:val="24"/>
          <w:szCs w:val="24"/>
        </w:rPr>
      </w:pPr>
      <w:r w:rsidRPr="005211B5">
        <w:rPr>
          <w:rFonts w:ascii="Bookman Old Style" w:hAnsi="Bookman Old Style"/>
          <w:b/>
          <w:sz w:val="24"/>
          <w:szCs w:val="24"/>
        </w:rPr>
        <w:t xml:space="preserve">9.00 – 9.15    </w:t>
      </w:r>
      <w:r w:rsidR="001A6D3F" w:rsidRPr="005211B5">
        <w:rPr>
          <w:rFonts w:ascii="Bookman Old Style" w:hAnsi="Bookman Old Style"/>
          <w:sz w:val="24"/>
          <w:szCs w:val="24"/>
        </w:rPr>
        <w:t xml:space="preserve"> </w:t>
      </w:r>
      <w:r w:rsidR="007C1757" w:rsidRPr="005211B5">
        <w:rPr>
          <w:rFonts w:ascii="Bookman Old Style" w:hAnsi="Bookman Old Style"/>
          <w:sz w:val="24"/>
          <w:szCs w:val="24"/>
        </w:rPr>
        <w:t xml:space="preserve">Otwarcie konferencji – Starosta Myślenicki Józef </w:t>
      </w:r>
      <w:proofErr w:type="spellStart"/>
      <w:r w:rsidR="007C1757" w:rsidRPr="005211B5">
        <w:rPr>
          <w:rFonts w:ascii="Bookman Old Style" w:hAnsi="Bookman Old Style"/>
          <w:sz w:val="24"/>
          <w:szCs w:val="24"/>
        </w:rPr>
        <w:t>Tomal</w:t>
      </w:r>
      <w:proofErr w:type="spellEnd"/>
    </w:p>
    <w:p w14:paraId="4906FE3E" w14:textId="44FE5085" w:rsidR="001A6D3F" w:rsidRPr="005211B5" w:rsidRDefault="009A295B" w:rsidP="0010546B">
      <w:pPr>
        <w:jc w:val="both"/>
        <w:rPr>
          <w:rFonts w:ascii="Bookman Old Style" w:hAnsi="Bookman Old Style"/>
          <w:sz w:val="24"/>
          <w:szCs w:val="24"/>
        </w:rPr>
      </w:pPr>
      <w:r w:rsidRPr="005211B5">
        <w:rPr>
          <w:rFonts w:ascii="Bookman Old Style" w:hAnsi="Bookman Old Style"/>
          <w:b/>
          <w:sz w:val="24"/>
          <w:szCs w:val="24"/>
        </w:rPr>
        <w:t>9</w:t>
      </w:r>
      <w:r w:rsidR="007C1757" w:rsidRPr="005211B5">
        <w:rPr>
          <w:rFonts w:ascii="Bookman Old Style" w:hAnsi="Bookman Old Style"/>
          <w:b/>
          <w:sz w:val="24"/>
          <w:szCs w:val="24"/>
        </w:rPr>
        <w:t>.15 – 10.</w:t>
      </w:r>
      <w:r w:rsidRPr="005211B5">
        <w:rPr>
          <w:rFonts w:ascii="Bookman Old Style" w:hAnsi="Bookman Old Style"/>
          <w:b/>
          <w:sz w:val="24"/>
          <w:szCs w:val="24"/>
        </w:rPr>
        <w:t>15</w:t>
      </w:r>
      <w:r w:rsidR="007C1757" w:rsidRPr="005211B5">
        <w:rPr>
          <w:rFonts w:ascii="Bookman Old Style" w:hAnsi="Bookman Old Style"/>
          <w:sz w:val="24"/>
          <w:szCs w:val="24"/>
        </w:rPr>
        <w:t xml:space="preserve"> </w:t>
      </w:r>
      <w:r w:rsidR="001A6D3F" w:rsidRPr="005211B5">
        <w:rPr>
          <w:rFonts w:ascii="Bookman Old Style" w:hAnsi="Bookman Old Style"/>
          <w:sz w:val="24"/>
          <w:szCs w:val="24"/>
        </w:rPr>
        <w:t xml:space="preserve"> Przemówienia zaproszonych gości</w:t>
      </w:r>
      <w:r w:rsidRPr="005211B5">
        <w:rPr>
          <w:rFonts w:ascii="Bookman Old Style" w:hAnsi="Bookman Old Style"/>
          <w:sz w:val="24"/>
          <w:szCs w:val="24"/>
        </w:rPr>
        <w:t xml:space="preserve">. </w:t>
      </w:r>
      <w:r w:rsidR="001A6D3F" w:rsidRPr="005211B5">
        <w:rPr>
          <w:rFonts w:ascii="Bookman Old Style" w:hAnsi="Bookman Old Style"/>
          <w:sz w:val="24"/>
          <w:szCs w:val="24"/>
        </w:rPr>
        <w:t>Wręczenie Aniołów</w:t>
      </w:r>
      <w:r w:rsidR="0010546B">
        <w:rPr>
          <w:rFonts w:ascii="Bookman Old Style" w:hAnsi="Bookman Old Style"/>
          <w:sz w:val="24"/>
          <w:szCs w:val="24"/>
        </w:rPr>
        <w:t xml:space="preserve"> </w:t>
      </w:r>
      <w:r w:rsidR="001A6D3F" w:rsidRPr="005211B5">
        <w:rPr>
          <w:rFonts w:ascii="Bookman Old Style" w:hAnsi="Bookman Old Style"/>
          <w:sz w:val="24"/>
          <w:szCs w:val="24"/>
        </w:rPr>
        <w:t>Interwencji Kryzysowej za szczególny wkład w krzewienie idei Interwencji Kryzysowej</w:t>
      </w:r>
    </w:p>
    <w:p w14:paraId="4204520E" w14:textId="77777777" w:rsidR="009E37F7" w:rsidRPr="005211B5" w:rsidRDefault="009E37F7" w:rsidP="007C1757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1162327C" w14:textId="79E0D2ED" w:rsidR="007C1757" w:rsidRPr="005211B5" w:rsidRDefault="009A295B" w:rsidP="007C1757">
      <w:pPr>
        <w:jc w:val="both"/>
        <w:rPr>
          <w:rFonts w:ascii="Bookman Old Style" w:hAnsi="Bookman Old Style"/>
          <w:b/>
          <w:sz w:val="24"/>
          <w:szCs w:val="24"/>
        </w:rPr>
      </w:pPr>
      <w:r w:rsidRPr="005211B5">
        <w:rPr>
          <w:rFonts w:ascii="Bookman Old Style" w:hAnsi="Bookman Old Style"/>
          <w:b/>
          <w:sz w:val="24"/>
          <w:szCs w:val="24"/>
        </w:rPr>
        <w:t>10.15</w:t>
      </w:r>
      <w:r w:rsidR="009E37F7" w:rsidRPr="005211B5">
        <w:rPr>
          <w:rFonts w:ascii="Bookman Old Style" w:hAnsi="Bookman Old Style"/>
          <w:b/>
          <w:sz w:val="24"/>
          <w:szCs w:val="24"/>
        </w:rPr>
        <w:t xml:space="preserve"> -1</w:t>
      </w:r>
      <w:r w:rsidR="000F0DC8" w:rsidRPr="005211B5">
        <w:rPr>
          <w:rFonts w:ascii="Bookman Old Style" w:hAnsi="Bookman Old Style"/>
          <w:b/>
          <w:sz w:val="24"/>
          <w:szCs w:val="24"/>
        </w:rPr>
        <w:t>2</w:t>
      </w:r>
      <w:r w:rsidR="009E37F7" w:rsidRPr="005211B5">
        <w:rPr>
          <w:rFonts w:ascii="Bookman Old Style" w:hAnsi="Bookman Old Style"/>
          <w:b/>
          <w:sz w:val="24"/>
          <w:szCs w:val="24"/>
        </w:rPr>
        <w:t>.</w:t>
      </w:r>
      <w:r w:rsidR="000F0DC8" w:rsidRPr="005211B5">
        <w:rPr>
          <w:rFonts w:ascii="Bookman Old Style" w:hAnsi="Bookman Old Style"/>
          <w:b/>
          <w:sz w:val="24"/>
          <w:szCs w:val="24"/>
        </w:rPr>
        <w:t>0</w:t>
      </w:r>
      <w:r w:rsidR="009E37F7" w:rsidRPr="005211B5">
        <w:rPr>
          <w:rFonts w:ascii="Bookman Old Style" w:hAnsi="Bookman Old Style"/>
          <w:b/>
          <w:sz w:val="24"/>
          <w:szCs w:val="24"/>
        </w:rPr>
        <w:t xml:space="preserve">0 </w:t>
      </w:r>
    </w:p>
    <w:p w14:paraId="290B8805" w14:textId="1372AAD1" w:rsidR="000F0DC8" w:rsidRPr="005211B5" w:rsidRDefault="000F0DC8" w:rsidP="005211B5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5211B5">
        <w:rPr>
          <w:rFonts w:ascii="Bookman Old Style" w:hAnsi="Bookman Old Style"/>
          <w:b/>
          <w:bCs/>
          <w:sz w:val="24"/>
          <w:szCs w:val="24"/>
        </w:rPr>
        <w:t xml:space="preserve">„Interwencja kryzysowa </w:t>
      </w:r>
      <w:r w:rsidR="000814B9">
        <w:rPr>
          <w:rFonts w:ascii="Bookman Old Style" w:hAnsi="Bookman Old Style"/>
          <w:b/>
          <w:bCs/>
          <w:sz w:val="24"/>
          <w:szCs w:val="24"/>
        </w:rPr>
        <w:t>w czasie zamętu</w:t>
      </w:r>
      <w:r w:rsidRPr="005211B5">
        <w:rPr>
          <w:rFonts w:ascii="Bookman Old Style" w:hAnsi="Bookman Old Style"/>
          <w:b/>
          <w:bCs/>
          <w:sz w:val="24"/>
          <w:szCs w:val="24"/>
        </w:rPr>
        <w:t xml:space="preserve">” </w:t>
      </w:r>
      <w:r w:rsidR="000814B9">
        <w:rPr>
          <w:rFonts w:ascii="Bookman Old Style" w:hAnsi="Bookman Old Style"/>
          <w:b/>
          <w:bCs/>
          <w:sz w:val="24"/>
          <w:szCs w:val="24"/>
        </w:rPr>
        <w:t>wykład</w:t>
      </w:r>
    </w:p>
    <w:p w14:paraId="3A6DFD9C" w14:textId="3930C4F0" w:rsidR="000F0DC8" w:rsidRPr="005211B5" w:rsidRDefault="000F0DC8" w:rsidP="005211B5">
      <w:pPr>
        <w:pStyle w:val="Akapitzlist"/>
        <w:spacing w:after="0" w:line="360" w:lineRule="auto"/>
        <w:rPr>
          <w:rFonts w:ascii="Bookman Old Style" w:hAnsi="Bookman Old Style"/>
          <w:sz w:val="24"/>
          <w:szCs w:val="24"/>
        </w:rPr>
      </w:pPr>
      <w:r w:rsidRPr="005211B5">
        <w:rPr>
          <w:rFonts w:ascii="Bookman Old Style" w:hAnsi="Bookman Old Style"/>
          <w:sz w:val="24"/>
          <w:szCs w:val="24"/>
        </w:rPr>
        <w:t xml:space="preserve">prof. dr hab. </w:t>
      </w:r>
      <w:r w:rsidR="00466F78">
        <w:rPr>
          <w:rFonts w:ascii="Bookman Old Style" w:hAnsi="Bookman Old Style"/>
          <w:sz w:val="24"/>
          <w:szCs w:val="24"/>
        </w:rPr>
        <w:t>A. Błasiak</w:t>
      </w:r>
    </w:p>
    <w:p w14:paraId="7B998696" w14:textId="77777777" w:rsidR="005211B5" w:rsidRPr="005211B5" w:rsidRDefault="005211B5" w:rsidP="005211B5">
      <w:pPr>
        <w:pStyle w:val="Akapitzlist"/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307A7742" w14:textId="77777777" w:rsidR="000814B9" w:rsidRDefault="000814B9" w:rsidP="000814B9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bookmarkStart w:id="0" w:name="_Hlk125026917"/>
      <w:r>
        <w:rPr>
          <w:rFonts w:ascii="Bookman Old Style" w:hAnsi="Bookman Old Style"/>
          <w:b/>
          <w:bCs/>
          <w:sz w:val="24"/>
          <w:szCs w:val="24"/>
        </w:rPr>
        <w:t>Nadzieja w czasie zamętu – prezentacja działań interwencyjnych</w:t>
      </w:r>
    </w:p>
    <w:p w14:paraId="54E341F7" w14:textId="6E951731" w:rsidR="000F0DC8" w:rsidRPr="000814B9" w:rsidRDefault="000814B9" w:rsidP="000814B9">
      <w:pPr>
        <w:pStyle w:val="Akapitzlist"/>
        <w:spacing w:after="0" w:line="360" w:lineRule="auto"/>
        <w:rPr>
          <w:rFonts w:ascii="Bookman Old Style" w:hAnsi="Bookman Old Style"/>
          <w:sz w:val="24"/>
          <w:szCs w:val="24"/>
        </w:rPr>
      </w:pPr>
      <w:r w:rsidRPr="000814B9">
        <w:rPr>
          <w:rFonts w:ascii="Bookman Old Style" w:hAnsi="Bookman Old Style"/>
          <w:sz w:val="24"/>
          <w:szCs w:val="24"/>
        </w:rPr>
        <w:t>Prowadzenie dyrektor OIKiP Sylwia Michalec-Jękot</w:t>
      </w:r>
      <w:r w:rsidR="000F0DC8" w:rsidRPr="000814B9">
        <w:rPr>
          <w:rFonts w:ascii="Bookman Old Style" w:hAnsi="Bookman Old Style"/>
          <w:sz w:val="24"/>
          <w:szCs w:val="24"/>
        </w:rPr>
        <w:t xml:space="preserve"> </w:t>
      </w:r>
    </w:p>
    <w:bookmarkEnd w:id="0"/>
    <w:p w14:paraId="7EB76277" w14:textId="77777777" w:rsidR="005211B5" w:rsidRPr="005211B5" w:rsidRDefault="005211B5" w:rsidP="00375E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048EF9D8" w14:textId="712B2762" w:rsidR="00F52765" w:rsidRPr="005211B5" w:rsidRDefault="007C1757" w:rsidP="007C1757">
      <w:pPr>
        <w:jc w:val="both"/>
        <w:rPr>
          <w:rFonts w:ascii="Bookman Old Style" w:hAnsi="Bookman Old Style"/>
          <w:sz w:val="24"/>
          <w:szCs w:val="24"/>
        </w:rPr>
      </w:pPr>
      <w:r w:rsidRPr="005211B5">
        <w:rPr>
          <w:rFonts w:ascii="Bookman Old Style" w:hAnsi="Bookman Old Style"/>
          <w:b/>
          <w:sz w:val="24"/>
          <w:szCs w:val="24"/>
        </w:rPr>
        <w:t>1</w:t>
      </w:r>
      <w:r w:rsidR="000F0DC8" w:rsidRPr="005211B5">
        <w:rPr>
          <w:rFonts w:ascii="Bookman Old Style" w:hAnsi="Bookman Old Style"/>
          <w:b/>
          <w:sz w:val="24"/>
          <w:szCs w:val="24"/>
        </w:rPr>
        <w:t>2</w:t>
      </w:r>
      <w:r w:rsidRPr="005211B5">
        <w:rPr>
          <w:rFonts w:ascii="Bookman Old Style" w:hAnsi="Bookman Old Style"/>
          <w:b/>
          <w:sz w:val="24"/>
          <w:szCs w:val="24"/>
        </w:rPr>
        <w:t>.</w:t>
      </w:r>
      <w:r w:rsidR="000F0DC8" w:rsidRPr="005211B5">
        <w:rPr>
          <w:rFonts w:ascii="Bookman Old Style" w:hAnsi="Bookman Old Style"/>
          <w:b/>
          <w:sz w:val="24"/>
          <w:szCs w:val="24"/>
        </w:rPr>
        <w:t>0</w:t>
      </w:r>
      <w:r w:rsidRPr="005211B5">
        <w:rPr>
          <w:rFonts w:ascii="Bookman Old Style" w:hAnsi="Bookman Old Style"/>
          <w:b/>
          <w:sz w:val="24"/>
          <w:szCs w:val="24"/>
        </w:rPr>
        <w:t>0</w:t>
      </w:r>
      <w:r w:rsidRPr="005211B5">
        <w:rPr>
          <w:rFonts w:ascii="Bookman Old Style" w:hAnsi="Bookman Old Style"/>
          <w:sz w:val="24"/>
          <w:szCs w:val="24"/>
        </w:rPr>
        <w:t xml:space="preserve"> </w:t>
      </w:r>
      <w:r w:rsidR="00F52765" w:rsidRPr="005211B5">
        <w:rPr>
          <w:rFonts w:ascii="Bookman Old Style" w:hAnsi="Bookman Old Style"/>
          <w:sz w:val="24"/>
          <w:szCs w:val="24"/>
        </w:rPr>
        <w:t>Pytania</w:t>
      </w:r>
    </w:p>
    <w:p w14:paraId="3645F52B" w14:textId="09ED746D" w:rsidR="007C1757" w:rsidRDefault="00F52765" w:rsidP="007C1757">
      <w:pPr>
        <w:jc w:val="both"/>
        <w:rPr>
          <w:rFonts w:ascii="Bookman Old Style" w:hAnsi="Bookman Old Style"/>
          <w:sz w:val="24"/>
          <w:szCs w:val="24"/>
        </w:rPr>
      </w:pPr>
      <w:bookmarkStart w:id="1" w:name="_Hlk125026081"/>
      <w:r w:rsidRPr="005211B5">
        <w:rPr>
          <w:rFonts w:ascii="Bookman Old Style" w:hAnsi="Bookman Old Style"/>
          <w:b/>
          <w:bCs/>
          <w:sz w:val="24"/>
          <w:szCs w:val="24"/>
        </w:rPr>
        <w:t>12.20</w:t>
      </w:r>
      <w:r w:rsidRPr="005211B5">
        <w:rPr>
          <w:rFonts w:ascii="Bookman Old Style" w:hAnsi="Bookman Old Style"/>
          <w:sz w:val="24"/>
          <w:szCs w:val="24"/>
        </w:rPr>
        <w:t xml:space="preserve"> </w:t>
      </w:r>
      <w:r w:rsidR="007C1757" w:rsidRPr="005211B5">
        <w:rPr>
          <w:rFonts w:ascii="Bookman Old Style" w:hAnsi="Bookman Old Style"/>
          <w:sz w:val="24"/>
          <w:szCs w:val="24"/>
        </w:rPr>
        <w:t>Przerwa Kawowa</w:t>
      </w:r>
    </w:p>
    <w:bookmarkEnd w:id="1"/>
    <w:p w14:paraId="557C1463" w14:textId="61A2A2DC" w:rsidR="00466F78" w:rsidRDefault="00466F78" w:rsidP="00466F78">
      <w:pPr>
        <w:jc w:val="both"/>
        <w:rPr>
          <w:rFonts w:ascii="Bookman Old Style" w:hAnsi="Bookman Old Style"/>
          <w:sz w:val="24"/>
          <w:szCs w:val="24"/>
        </w:rPr>
      </w:pPr>
      <w:r w:rsidRPr="005211B5">
        <w:rPr>
          <w:rFonts w:ascii="Bookman Old Style" w:hAnsi="Bookman Old Style"/>
          <w:b/>
          <w:bCs/>
          <w:sz w:val="24"/>
          <w:szCs w:val="24"/>
        </w:rPr>
        <w:t>12.</w:t>
      </w:r>
      <w:r>
        <w:rPr>
          <w:rFonts w:ascii="Bookman Old Style" w:hAnsi="Bookman Old Style"/>
          <w:b/>
          <w:bCs/>
          <w:sz w:val="24"/>
          <w:szCs w:val="24"/>
        </w:rPr>
        <w:t xml:space="preserve">30 </w:t>
      </w:r>
      <w:r w:rsidR="000814B9">
        <w:rPr>
          <w:rFonts w:ascii="Bookman Old Style" w:hAnsi="Bookman Old Style"/>
          <w:sz w:val="24"/>
          <w:szCs w:val="24"/>
        </w:rPr>
        <w:t>Panel Dyskusyjny</w:t>
      </w:r>
    </w:p>
    <w:p w14:paraId="3E9E23E7" w14:textId="01FE8FE8" w:rsidR="00375E8D" w:rsidRPr="00375E8D" w:rsidRDefault="00375E8D" w:rsidP="00375E8D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5211B5">
        <w:rPr>
          <w:rFonts w:ascii="Bookman Old Style" w:hAnsi="Bookman Old Style"/>
          <w:b/>
          <w:bCs/>
          <w:sz w:val="24"/>
          <w:szCs w:val="24"/>
        </w:rPr>
        <w:t>„</w:t>
      </w:r>
      <w:r>
        <w:rPr>
          <w:rFonts w:ascii="Bookman Old Style" w:hAnsi="Bookman Old Style"/>
          <w:b/>
          <w:bCs/>
          <w:sz w:val="24"/>
          <w:szCs w:val="24"/>
        </w:rPr>
        <w:t xml:space="preserve">Perspektywy </w:t>
      </w:r>
      <w:r w:rsidR="00485836">
        <w:rPr>
          <w:rFonts w:ascii="Bookman Old Style" w:hAnsi="Bookman Old Style"/>
          <w:b/>
          <w:bCs/>
          <w:sz w:val="24"/>
          <w:szCs w:val="24"/>
        </w:rPr>
        <w:t xml:space="preserve">rozwoju Interwencji Kryzysowej w czasie </w:t>
      </w:r>
      <w:r w:rsidR="000814B9">
        <w:rPr>
          <w:rFonts w:ascii="Bookman Old Style" w:hAnsi="Bookman Old Style"/>
          <w:b/>
          <w:bCs/>
          <w:sz w:val="24"/>
          <w:szCs w:val="24"/>
        </w:rPr>
        <w:t>zamętu</w:t>
      </w:r>
      <w:r w:rsidRPr="005211B5">
        <w:rPr>
          <w:rFonts w:ascii="Bookman Old Style" w:hAnsi="Bookman Old Style"/>
          <w:b/>
          <w:bCs/>
          <w:sz w:val="24"/>
          <w:szCs w:val="24"/>
        </w:rPr>
        <w:t xml:space="preserve">” </w:t>
      </w:r>
      <w:r w:rsidR="00AC116C" w:rsidRPr="003421B2">
        <w:rPr>
          <w:rFonts w:ascii="Bookman Old Style" w:hAnsi="Bookman Old Style"/>
          <w:sz w:val="24"/>
          <w:szCs w:val="24"/>
        </w:rPr>
        <w:t>moderacja</w:t>
      </w:r>
      <w:r w:rsidR="00AC116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85836" w:rsidRPr="00485836">
        <w:rPr>
          <w:rFonts w:ascii="Bookman Old Style" w:hAnsi="Bookman Old Style"/>
          <w:sz w:val="24"/>
          <w:szCs w:val="24"/>
        </w:rPr>
        <w:t xml:space="preserve">dr. K. </w:t>
      </w:r>
      <w:proofErr w:type="spellStart"/>
      <w:r w:rsidR="00485836" w:rsidRPr="00485836">
        <w:rPr>
          <w:rFonts w:ascii="Bookman Old Style" w:hAnsi="Bookman Old Style"/>
          <w:sz w:val="24"/>
          <w:szCs w:val="24"/>
        </w:rPr>
        <w:t>Wojtanowicz</w:t>
      </w:r>
      <w:proofErr w:type="spellEnd"/>
    </w:p>
    <w:p w14:paraId="3DCD4030" w14:textId="49D6EB94" w:rsidR="00466F78" w:rsidRDefault="00466F78" w:rsidP="00466F78">
      <w:pPr>
        <w:jc w:val="both"/>
        <w:rPr>
          <w:rFonts w:ascii="Bookman Old Style" w:hAnsi="Bookman Old Style"/>
          <w:sz w:val="24"/>
          <w:szCs w:val="24"/>
        </w:rPr>
      </w:pPr>
      <w:r w:rsidRPr="005211B5">
        <w:rPr>
          <w:rFonts w:ascii="Bookman Old Style" w:hAnsi="Bookman Old Style"/>
          <w:b/>
          <w:bCs/>
          <w:sz w:val="24"/>
          <w:szCs w:val="24"/>
        </w:rPr>
        <w:t>1</w:t>
      </w:r>
      <w:r>
        <w:rPr>
          <w:rFonts w:ascii="Bookman Old Style" w:hAnsi="Bookman Old Style"/>
          <w:b/>
          <w:bCs/>
          <w:sz w:val="24"/>
          <w:szCs w:val="24"/>
        </w:rPr>
        <w:t>4</w:t>
      </w:r>
      <w:r w:rsidRPr="005211B5">
        <w:rPr>
          <w:rFonts w:ascii="Bookman Old Style" w:hAnsi="Bookman Old Style"/>
          <w:b/>
          <w:bCs/>
          <w:sz w:val="24"/>
          <w:szCs w:val="24"/>
        </w:rPr>
        <w:t>.</w:t>
      </w:r>
      <w:r>
        <w:rPr>
          <w:rFonts w:ascii="Bookman Old Style" w:hAnsi="Bookman Old Style"/>
          <w:b/>
          <w:bCs/>
          <w:sz w:val="24"/>
          <w:szCs w:val="24"/>
        </w:rPr>
        <w:t xml:space="preserve">00 </w:t>
      </w:r>
      <w:r>
        <w:rPr>
          <w:rFonts w:ascii="Bookman Old Style" w:hAnsi="Bookman Old Style"/>
          <w:sz w:val="24"/>
          <w:szCs w:val="24"/>
        </w:rPr>
        <w:t>Obiad</w:t>
      </w:r>
    </w:p>
    <w:p w14:paraId="0839A7B2" w14:textId="77777777" w:rsidR="00485836" w:rsidRDefault="00485836" w:rsidP="00485836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</w:p>
    <w:p w14:paraId="6F23B644" w14:textId="77777777" w:rsidR="00485836" w:rsidRDefault="00485836" w:rsidP="00485836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</w:p>
    <w:p w14:paraId="4ACB5291" w14:textId="77777777" w:rsidR="00485836" w:rsidRDefault="00485836" w:rsidP="00485836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</w:p>
    <w:p w14:paraId="1CE1139A" w14:textId="77777777" w:rsidR="00485836" w:rsidRDefault="00485836" w:rsidP="00485836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</w:p>
    <w:p w14:paraId="4B6536E8" w14:textId="77777777" w:rsidR="00485836" w:rsidRDefault="00485836" w:rsidP="00485836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</w:p>
    <w:p w14:paraId="4FB2CD24" w14:textId="55FBE71A" w:rsidR="00485836" w:rsidRDefault="00485836" w:rsidP="00485836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  <w:r>
        <w:rPr>
          <w:rFonts w:ascii="Bookman Old Style" w:hAnsi="Bookman Old Style"/>
          <w:b/>
          <w:iCs/>
          <w:sz w:val="24"/>
          <w:szCs w:val="24"/>
        </w:rPr>
        <w:t>Dzień II</w:t>
      </w:r>
    </w:p>
    <w:p w14:paraId="1974C987" w14:textId="3957F360" w:rsidR="00485836" w:rsidRPr="00466F78" w:rsidRDefault="00485836" w:rsidP="00485836">
      <w:pPr>
        <w:spacing w:after="0" w:line="36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  <w:r>
        <w:rPr>
          <w:rFonts w:ascii="Bookman Old Style" w:hAnsi="Bookman Old Style"/>
          <w:b/>
          <w:iCs/>
          <w:sz w:val="24"/>
          <w:szCs w:val="24"/>
        </w:rPr>
        <w:t>10</w:t>
      </w:r>
      <w:r w:rsidRPr="00466F78">
        <w:rPr>
          <w:rFonts w:ascii="Bookman Old Style" w:hAnsi="Bookman Old Style"/>
          <w:b/>
          <w:iCs/>
          <w:sz w:val="24"/>
          <w:szCs w:val="24"/>
        </w:rPr>
        <w:t>. 03.</w:t>
      </w:r>
      <w:r>
        <w:rPr>
          <w:rFonts w:ascii="Bookman Old Style" w:hAnsi="Bookman Old Style"/>
          <w:b/>
          <w:iCs/>
          <w:sz w:val="24"/>
          <w:szCs w:val="24"/>
        </w:rPr>
        <w:t xml:space="preserve"> </w:t>
      </w:r>
      <w:r w:rsidRPr="00466F78">
        <w:rPr>
          <w:rFonts w:ascii="Bookman Old Style" w:hAnsi="Bookman Old Style"/>
          <w:b/>
          <w:iCs/>
          <w:sz w:val="24"/>
          <w:szCs w:val="24"/>
        </w:rPr>
        <w:t>2023</w:t>
      </w:r>
      <w:r>
        <w:rPr>
          <w:rFonts w:ascii="Bookman Old Style" w:hAnsi="Bookman Old Style"/>
          <w:b/>
          <w:iCs/>
          <w:sz w:val="24"/>
          <w:szCs w:val="24"/>
        </w:rPr>
        <w:t xml:space="preserve"> r /online/ </w:t>
      </w:r>
    </w:p>
    <w:p w14:paraId="5E40D548" w14:textId="77777777" w:rsidR="00466F78" w:rsidRDefault="00466F78" w:rsidP="00466F78">
      <w:pPr>
        <w:jc w:val="both"/>
        <w:rPr>
          <w:rFonts w:ascii="Bookman Old Style" w:hAnsi="Bookman Old Style"/>
          <w:sz w:val="24"/>
          <w:szCs w:val="24"/>
        </w:rPr>
      </w:pPr>
    </w:p>
    <w:p w14:paraId="34DB3A41" w14:textId="574CFF0A" w:rsidR="007C1757" w:rsidRPr="005211B5" w:rsidRDefault="009E37F7" w:rsidP="007C1757">
      <w:pPr>
        <w:jc w:val="both"/>
        <w:rPr>
          <w:rFonts w:ascii="Bookman Old Style" w:hAnsi="Bookman Old Style"/>
          <w:b/>
          <w:sz w:val="24"/>
          <w:szCs w:val="24"/>
        </w:rPr>
      </w:pPr>
      <w:r w:rsidRPr="005211B5">
        <w:rPr>
          <w:rFonts w:ascii="Bookman Old Style" w:hAnsi="Bookman Old Style"/>
          <w:b/>
          <w:sz w:val="24"/>
          <w:szCs w:val="24"/>
        </w:rPr>
        <w:t>Warsztaty tematyczne</w:t>
      </w:r>
    </w:p>
    <w:p w14:paraId="63591785" w14:textId="77777777" w:rsidR="009E37F7" w:rsidRPr="005211B5" w:rsidRDefault="009E37F7" w:rsidP="007C1757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59569BF7" w14:textId="205815A8" w:rsidR="007C1757" w:rsidRPr="005211B5" w:rsidRDefault="009E37F7" w:rsidP="007C1757">
      <w:pPr>
        <w:jc w:val="both"/>
        <w:rPr>
          <w:rFonts w:ascii="Bookman Old Style" w:hAnsi="Bookman Old Style"/>
          <w:b/>
          <w:sz w:val="24"/>
          <w:szCs w:val="24"/>
        </w:rPr>
      </w:pPr>
      <w:r w:rsidRPr="005211B5">
        <w:rPr>
          <w:rFonts w:ascii="Bookman Old Style" w:hAnsi="Bookman Old Style"/>
          <w:b/>
          <w:sz w:val="24"/>
          <w:szCs w:val="24"/>
        </w:rPr>
        <w:t>1</w:t>
      </w:r>
      <w:r w:rsidR="00485836">
        <w:rPr>
          <w:rFonts w:ascii="Bookman Old Style" w:hAnsi="Bookman Old Style"/>
          <w:b/>
          <w:sz w:val="24"/>
          <w:szCs w:val="24"/>
        </w:rPr>
        <w:t>0</w:t>
      </w:r>
      <w:r w:rsidRPr="005211B5">
        <w:rPr>
          <w:rFonts w:ascii="Bookman Old Style" w:hAnsi="Bookman Old Style"/>
          <w:b/>
          <w:sz w:val="24"/>
          <w:szCs w:val="24"/>
        </w:rPr>
        <w:t>.</w:t>
      </w:r>
      <w:r w:rsidR="000F0DC8" w:rsidRPr="005211B5">
        <w:rPr>
          <w:rFonts w:ascii="Bookman Old Style" w:hAnsi="Bookman Old Style"/>
          <w:b/>
          <w:sz w:val="24"/>
          <w:szCs w:val="24"/>
        </w:rPr>
        <w:t>00</w:t>
      </w:r>
      <w:r w:rsidRPr="005211B5">
        <w:rPr>
          <w:rFonts w:ascii="Bookman Old Style" w:hAnsi="Bookman Old Style"/>
          <w:b/>
          <w:sz w:val="24"/>
          <w:szCs w:val="24"/>
        </w:rPr>
        <w:t xml:space="preserve"> – 1</w:t>
      </w:r>
      <w:r w:rsidR="000F0DC8" w:rsidRPr="005211B5">
        <w:rPr>
          <w:rFonts w:ascii="Bookman Old Style" w:hAnsi="Bookman Old Style"/>
          <w:b/>
          <w:sz w:val="24"/>
          <w:szCs w:val="24"/>
        </w:rPr>
        <w:t>5</w:t>
      </w:r>
      <w:r w:rsidRPr="005211B5">
        <w:rPr>
          <w:rFonts w:ascii="Bookman Old Style" w:hAnsi="Bookman Old Style"/>
          <w:b/>
          <w:sz w:val="24"/>
          <w:szCs w:val="24"/>
        </w:rPr>
        <w:t xml:space="preserve">.00 </w:t>
      </w:r>
    </w:p>
    <w:p w14:paraId="58ED73C1" w14:textId="657C3659" w:rsidR="000F0DC8" w:rsidRPr="005211B5" w:rsidRDefault="000F0DC8" w:rsidP="000F0DC8">
      <w:pPr>
        <w:pStyle w:val="v1msonormal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Bookman Old Style" w:hAnsi="Bookman Old Style" w:cs="Calibri"/>
          <w:b/>
          <w:bCs/>
        </w:rPr>
      </w:pPr>
      <w:r w:rsidRPr="005211B5">
        <w:rPr>
          <w:rFonts w:ascii="Bookman Old Style" w:hAnsi="Bookman Old Style" w:cs="Calibri"/>
          <w:b/>
          <w:bCs/>
        </w:rPr>
        <w:t>„</w:t>
      </w:r>
      <w:r w:rsidR="00485836">
        <w:rPr>
          <w:rFonts w:ascii="Bookman Old Style" w:hAnsi="Bookman Old Style" w:cs="Calibri"/>
          <w:b/>
          <w:bCs/>
        </w:rPr>
        <w:t xml:space="preserve">Psychologiczny wymiar Interwencji Kryzysowej </w:t>
      </w:r>
      <w:bookmarkStart w:id="2" w:name="_Hlk126308990"/>
      <w:r w:rsidR="00485836">
        <w:rPr>
          <w:rFonts w:ascii="Bookman Old Style" w:hAnsi="Bookman Old Style" w:cs="Calibri"/>
          <w:b/>
          <w:bCs/>
        </w:rPr>
        <w:t xml:space="preserve">w czasie </w:t>
      </w:r>
      <w:r w:rsidR="000814B9">
        <w:rPr>
          <w:rFonts w:ascii="Bookman Old Style" w:hAnsi="Bookman Old Style" w:cs="Calibri"/>
          <w:b/>
          <w:bCs/>
        </w:rPr>
        <w:t>zamętu</w:t>
      </w:r>
      <w:bookmarkEnd w:id="2"/>
      <w:r w:rsidRPr="005211B5">
        <w:rPr>
          <w:rFonts w:ascii="Bookman Old Style" w:hAnsi="Bookman Old Style" w:cs="Calibri"/>
          <w:b/>
          <w:bCs/>
        </w:rPr>
        <w:t>”</w:t>
      </w:r>
    </w:p>
    <w:p w14:paraId="287E86F6" w14:textId="7BFA05E7" w:rsidR="000F0DC8" w:rsidRPr="005211B5" w:rsidRDefault="00AC116C" w:rsidP="00AC116C">
      <w:pPr>
        <w:ind w:left="72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Prowadzenie </w:t>
      </w:r>
      <w:r w:rsidR="000F0DC8" w:rsidRPr="005211B5">
        <w:rPr>
          <w:rFonts w:ascii="Bookman Old Style" w:eastAsia="Times New Roman" w:hAnsi="Bookman Old Style" w:cs="Calibri"/>
          <w:sz w:val="24"/>
          <w:szCs w:val="24"/>
          <w:lang w:eastAsia="pl-PL"/>
        </w:rPr>
        <w:t>dr Monika Wasilewska, Uniwersytet Jagielloński w Krakowie</w:t>
      </w:r>
    </w:p>
    <w:p w14:paraId="1667CC92" w14:textId="069E3CEC" w:rsidR="000F0DC8" w:rsidRPr="005211B5" w:rsidRDefault="000F0DC8" w:rsidP="00CE34AF">
      <w:pPr>
        <w:pStyle w:val="v1msonormal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Bookman Old Style" w:hAnsi="Bookman Old Style" w:cs="Calibri"/>
          <w:b/>
          <w:bCs/>
        </w:rPr>
      </w:pPr>
      <w:r w:rsidRPr="005211B5">
        <w:rPr>
          <w:rFonts w:ascii="Bookman Old Style" w:hAnsi="Bookman Old Style" w:cs="Calibri"/>
          <w:b/>
          <w:bCs/>
        </w:rPr>
        <w:t>„</w:t>
      </w:r>
      <w:r w:rsidR="00485836">
        <w:rPr>
          <w:rFonts w:ascii="Bookman Old Style" w:hAnsi="Bookman Old Style" w:cs="Calibri"/>
          <w:b/>
          <w:bCs/>
        </w:rPr>
        <w:t xml:space="preserve">Interwent kryzysowy  - pracownik socjalny </w:t>
      </w:r>
      <w:r w:rsidR="000814B9" w:rsidRPr="000814B9">
        <w:rPr>
          <w:rFonts w:ascii="Bookman Old Style" w:hAnsi="Bookman Old Style" w:cs="Calibri"/>
          <w:b/>
          <w:bCs/>
        </w:rPr>
        <w:t>w czasie zamętu</w:t>
      </w:r>
      <w:r w:rsidRPr="005211B5">
        <w:rPr>
          <w:rFonts w:ascii="Bookman Old Style" w:hAnsi="Bookman Old Style" w:cs="Calibri"/>
          <w:b/>
          <w:bCs/>
        </w:rPr>
        <w:t>”</w:t>
      </w:r>
    </w:p>
    <w:p w14:paraId="5BA1B982" w14:textId="0C202D67" w:rsidR="00C7110D" w:rsidRDefault="00AC116C" w:rsidP="000F0DC8">
      <w:pPr>
        <w:pStyle w:val="v1msonormal"/>
        <w:spacing w:before="0" w:beforeAutospacing="0" w:after="0" w:afterAutospacing="0" w:line="360" w:lineRule="auto"/>
        <w:ind w:left="72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Prowadzenie </w:t>
      </w:r>
      <w:r w:rsidR="000F0DC8" w:rsidRPr="005211B5">
        <w:rPr>
          <w:rFonts w:ascii="Bookman Old Style" w:hAnsi="Bookman Old Style" w:cs="Calibri"/>
        </w:rPr>
        <w:t xml:space="preserve">dr Katarzyna </w:t>
      </w:r>
      <w:proofErr w:type="spellStart"/>
      <w:r w:rsidR="000F0DC8" w:rsidRPr="005211B5">
        <w:rPr>
          <w:rFonts w:ascii="Bookman Old Style" w:hAnsi="Bookman Old Style" w:cs="Calibri"/>
        </w:rPr>
        <w:t>Wojtanowicz</w:t>
      </w:r>
      <w:proofErr w:type="spellEnd"/>
      <w:r w:rsidR="000F0DC8" w:rsidRPr="005211B5">
        <w:rPr>
          <w:rFonts w:ascii="Bookman Old Style" w:hAnsi="Bookman Old Style" w:cs="Calibri"/>
        </w:rPr>
        <w:t xml:space="preserve">, Uniwersytet Papieski Jana Pawła II w Krakowie </w:t>
      </w:r>
    </w:p>
    <w:p w14:paraId="42E78532" w14:textId="529C92C4" w:rsidR="00485836" w:rsidRPr="005211B5" w:rsidRDefault="00485836" w:rsidP="00485836">
      <w:pPr>
        <w:pStyle w:val="v1msonormal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Bookman Old Style" w:hAnsi="Bookman Old Style" w:cs="Calibri"/>
          <w:b/>
          <w:bCs/>
        </w:rPr>
      </w:pPr>
      <w:r w:rsidRPr="005211B5">
        <w:rPr>
          <w:rFonts w:ascii="Bookman Old Style" w:hAnsi="Bookman Old Style" w:cs="Calibri"/>
          <w:b/>
          <w:bCs/>
        </w:rPr>
        <w:t>„</w:t>
      </w:r>
      <w:r>
        <w:rPr>
          <w:rFonts w:ascii="Bookman Old Style" w:hAnsi="Bookman Old Style" w:cs="Calibri"/>
          <w:b/>
          <w:bCs/>
        </w:rPr>
        <w:t xml:space="preserve">Interwenci kryzysowi  zmęczeni pomaganiem </w:t>
      </w:r>
      <w:r w:rsidR="000814B9" w:rsidRPr="000814B9">
        <w:rPr>
          <w:rFonts w:ascii="Bookman Old Style" w:hAnsi="Bookman Old Style" w:cs="Calibri"/>
          <w:b/>
          <w:bCs/>
        </w:rPr>
        <w:t>w czasie zamętu</w:t>
      </w:r>
      <w:r w:rsidRPr="005211B5">
        <w:rPr>
          <w:rFonts w:ascii="Bookman Old Style" w:hAnsi="Bookman Old Style" w:cs="Calibri"/>
          <w:b/>
          <w:bCs/>
        </w:rPr>
        <w:t>”</w:t>
      </w:r>
    </w:p>
    <w:p w14:paraId="074C4534" w14:textId="78890C73" w:rsidR="000F0DC8" w:rsidRDefault="00AC116C" w:rsidP="00485836">
      <w:pPr>
        <w:pStyle w:val="v1msonormal"/>
        <w:spacing w:before="0" w:beforeAutospacing="0" w:after="0" w:afterAutospacing="0" w:line="360" w:lineRule="auto"/>
        <w:ind w:left="72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Prowadzenie </w:t>
      </w:r>
      <w:r w:rsidR="00485836" w:rsidRPr="005211B5">
        <w:rPr>
          <w:rFonts w:ascii="Bookman Old Style" w:hAnsi="Bookman Old Style" w:cs="Calibri"/>
        </w:rPr>
        <w:t xml:space="preserve">dr </w:t>
      </w:r>
      <w:r w:rsidR="00485836">
        <w:rPr>
          <w:rFonts w:ascii="Bookman Old Style" w:hAnsi="Bookman Old Style" w:cs="Calibri"/>
        </w:rPr>
        <w:t>Piotr Passowicz</w:t>
      </w:r>
      <w:r w:rsidR="00485836" w:rsidRPr="005211B5">
        <w:rPr>
          <w:rFonts w:ascii="Bookman Old Style" w:hAnsi="Bookman Old Style" w:cs="Calibri"/>
        </w:rPr>
        <w:t xml:space="preserve">, Uniwersytet </w:t>
      </w:r>
      <w:r w:rsidR="00485836">
        <w:rPr>
          <w:rFonts w:ascii="Bookman Old Style" w:hAnsi="Bookman Old Style" w:cs="Calibri"/>
        </w:rPr>
        <w:t>Jagielloński</w:t>
      </w:r>
      <w:r w:rsidR="00485836" w:rsidRPr="005211B5">
        <w:rPr>
          <w:rFonts w:ascii="Bookman Old Style" w:hAnsi="Bookman Old Style" w:cs="Calibri"/>
        </w:rPr>
        <w:t xml:space="preserve"> w Krakowie </w:t>
      </w:r>
    </w:p>
    <w:p w14:paraId="48938E69" w14:textId="77777777" w:rsidR="00485836" w:rsidRPr="00485836" w:rsidRDefault="00485836" w:rsidP="00485836">
      <w:pPr>
        <w:pStyle w:val="v1msonormal"/>
        <w:spacing w:before="0" w:beforeAutospacing="0" w:after="0" w:afterAutospacing="0" w:line="360" w:lineRule="auto"/>
        <w:ind w:left="720"/>
        <w:jc w:val="both"/>
        <w:rPr>
          <w:rFonts w:ascii="Bookman Old Style" w:hAnsi="Bookman Old Style" w:cs="Calibri"/>
        </w:rPr>
      </w:pPr>
    </w:p>
    <w:p w14:paraId="20FDAB70" w14:textId="26FCFFB8" w:rsidR="00214154" w:rsidRPr="005211B5" w:rsidRDefault="007C1757" w:rsidP="00CE34AF">
      <w:pPr>
        <w:jc w:val="both"/>
        <w:rPr>
          <w:rFonts w:ascii="Bookman Old Style" w:hAnsi="Bookman Old Style"/>
          <w:sz w:val="24"/>
          <w:szCs w:val="24"/>
        </w:rPr>
      </w:pPr>
      <w:r w:rsidRPr="005211B5">
        <w:rPr>
          <w:rFonts w:ascii="Bookman Old Style" w:hAnsi="Bookman Old Style"/>
          <w:b/>
          <w:sz w:val="24"/>
          <w:szCs w:val="24"/>
        </w:rPr>
        <w:t>1</w:t>
      </w:r>
      <w:r w:rsidR="000F0DC8" w:rsidRPr="005211B5">
        <w:rPr>
          <w:rFonts w:ascii="Bookman Old Style" w:hAnsi="Bookman Old Style"/>
          <w:b/>
          <w:sz w:val="24"/>
          <w:szCs w:val="24"/>
        </w:rPr>
        <w:t>5</w:t>
      </w:r>
      <w:r w:rsidRPr="005211B5">
        <w:rPr>
          <w:rFonts w:ascii="Bookman Old Style" w:hAnsi="Bookman Old Style"/>
          <w:b/>
          <w:sz w:val="24"/>
          <w:szCs w:val="24"/>
        </w:rPr>
        <w:t>.00</w:t>
      </w:r>
      <w:r w:rsidRPr="005211B5">
        <w:rPr>
          <w:rFonts w:ascii="Bookman Old Style" w:hAnsi="Bookman Old Style"/>
          <w:sz w:val="24"/>
          <w:szCs w:val="24"/>
        </w:rPr>
        <w:t xml:space="preserve"> Zakończenie</w:t>
      </w:r>
    </w:p>
    <w:p w14:paraId="04EE2CE4" w14:textId="4F0C1FE4" w:rsidR="00C35421" w:rsidRPr="005211B5" w:rsidRDefault="00C35421" w:rsidP="00CE34AF">
      <w:pPr>
        <w:spacing w:line="480" w:lineRule="auto"/>
        <w:rPr>
          <w:rFonts w:ascii="Bookman Old Style" w:hAnsi="Bookman Old Style"/>
          <w:sz w:val="24"/>
          <w:szCs w:val="24"/>
        </w:rPr>
      </w:pPr>
    </w:p>
    <w:sectPr w:rsidR="00C35421" w:rsidRPr="005211B5" w:rsidSect="0002599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0" w:left="1560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5C47" w14:textId="77777777" w:rsidR="00E072F3" w:rsidRDefault="00E072F3" w:rsidP="00F64A0E">
      <w:pPr>
        <w:spacing w:after="0" w:line="240" w:lineRule="auto"/>
      </w:pPr>
      <w:r>
        <w:separator/>
      </w:r>
    </w:p>
  </w:endnote>
  <w:endnote w:type="continuationSeparator" w:id="0">
    <w:p w14:paraId="4C006B82" w14:textId="77777777" w:rsidR="00E072F3" w:rsidRDefault="00E072F3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EB66" w14:textId="169F9F58" w:rsidR="00425DF4" w:rsidRDefault="00425DF4">
    <w:pPr>
      <w:pStyle w:val="Stopka"/>
    </w:pPr>
    <w:r>
      <w:rPr>
        <w:noProof/>
        <w:lang w:eastAsia="pl-PL"/>
      </w:rPr>
      <w:drawing>
        <wp:inline distT="0" distB="0" distL="0" distR="0" wp14:anchorId="04B0B98E" wp14:editId="0ACB341D">
          <wp:extent cx="5495925" cy="704850"/>
          <wp:effectExtent l="0" t="0" r="9525" b="0"/>
          <wp:docPr id="76" name="Obraz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C2AD" w14:textId="215D6D04" w:rsidR="00BA1DC1" w:rsidRDefault="0002599B">
    <w:pPr>
      <w:pStyle w:val="Stopka"/>
    </w:pPr>
    <w:r>
      <w:rPr>
        <w:noProof/>
        <w:lang w:eastAsia="pl-PL"/>
      </w:rPr>
      <w:drawing>
        <wp:inline distT="0" distB="0" distL="0" distR="0" wp14:anchorId="7D9A6A22" wp14:editId="27E6832E">
          <wp:extent cx="5495925" cy="704850"/>
          <wp:effectExtent l="0" t="0" r="9525" b="0"/>
          <wp:docPr id="73" name="Obraz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9729" w14:textId="77777777" w:rsidR="00E072F3" w:rsidRDefault="00E072F3" w:rsidP="00F64A0E">
      <w:pPr>
        <w:spacing w:after="0" w:line="240" w:lineRule="auto"/>
      </w:pPr>
      <w:r>
        <w:separator/>
      </w:r>
    </w:p>
  </w:footnote>
  <w:footnote w:type="continuationSeparator" w:id="0">
    <w:p w14:paraId="73727BD5" w14:textId="77777777" w:rsidR="00E072F3" w:rsidRDefault="00E072F3" w:rsidP="00F6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73D0" w14:textId="2244A246" w:rsidR="00F64A0E" w:rsidRDefault="00C63B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26955061" wp14:editId="125D59A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48D3" w14:textId="77777777" w:rsidR="00425DF4" w:rsidRDefault="00425DF4" w:rsidP="00425DF4">
    <w:pPr>
      <w:pStyle w:val="Nagwek2"/>
      <w:tabs>
        <w:tab w:val="left" w:pos="1418"/>
      </w:tabs>
      <w:spacing w:line="360" w:lineRule="auto"/>
      <w:rPr>
        <w:sz w:val="18"/>
        <w:szCs w:val="18"/>
      </w:rPr>
    </w:pPr>
    <w:r w:rsidRPr="00DB13F2">
      <w:rPr>
        <w:noProof/>
        <w:sz w:val="18"/>
        <w:szCs w:val="18"/>
      </w:rPr>
      <w:drawing>
        <wp:anchor distT="0" distB="0" distL="114300" distR="114300" simplePos="0" relativeHeight="251662848" behindDoc="0" locked="0" layoutInCell="1" allowOverlap="1" wp14:anchorId="0995CD29" wp14:editId="52EC5B56">
          <wp:simplePos x="0" y="0"/>
          <wp:positionH relativeFrom="column">
            <wp:posOffset>-323850</wp:posOffset>
          </wp:positionH>
          <wp:positionV relativeFrom="paragraph">
            <wp:posOffset>-6985</wp:posOffset>
          </wp:positionV>
          <wp:extent cx="586105" cy="643255"/>
          <wp:effectExtent l="0" t="0" r="4445" b="4445"/>
          <wp:wrapSquare wrapText="bothSides"/>
          <wp:docPr id="74" name="Obraz 74" descr="Godło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odło Powia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64325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000000"/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3F2">
      <w:rPr>
        <w:noProof/>
        <w:sz w:val="18"/>
        <w:szCs w:val="18"/>
      </w:rPr>
      <w:drawing>
        <wp:anchor distT="0" distB="0" distL="114300" distR="114300" simplePos="0" relativeHeight="251663872" behindDoc="0" locked="0" layoutInCell="1" allowOverlap="1" wp14:anchorId="5078C9FC" wp14:editId="44E996EC">
          <wp:simplePos x="0" y="0"/>
          <wp:positionH relativeFrom="column">
            <wp:posOffset>4481195</wp:posOffset>
          </wp:positionH>
          <wp:positionV relativeFrom="paragraph">
            <wp:posOffset>-40005</wp:posOffset>
          </wp:positionV>
          <wp:extent cx="1794510" cy="635000"/>
          <wp:effectExtent l="0" t="0" r="0" b="0"/>
          <wp:wrapSquare wrapText="bothSides"/>
          <wp:docPr id="75" name="Obraz 75" descr="C:\Users\d.zawodnik\Downloads\OIK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d.zawodnik\Downloads\OIK -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61" t="1362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</w:r>
    <w:r w:rsidRPr="00DB13F2">
      <w:rPr>
        <w:sz w:val="18"/>
        <w:szCs w:val="18"/>
      </w:rPr>
      <w:t>OŚRODEK INTERWENCJ I  KRYZYSOWEJ I  PORADNICTWA</w:t>
    </w:r>
  </w:p>
  <w:p w14:paraId="1ED28299" w14:textId="77777777" w:rsidR="00425DF4" w:rsidRDefault="00425DF4" w:rsidP="00425DF4">
    <w:pPr>
      <w:pStyle w:val="Nagwek2"/>
      <w:tabs>
        <w:tab w:val="left" w:pos="2410"/>
      </w:tabs>
      <w:spacing w:line="360" w:lineRule="auto"/>
      <w:rPr>
        <w:sz w:val="18"/>
        <w:szCs w:val="18"/>
      </w:rPr>
    </w:pPr>
    <w:r>
      <w:rPr>
        <w:sz w:val="18"/>
        <w:szCs w:val="18"/>
      </w:rPr>
      <w:tab/>
    </w:r>
    <w:r w:rsidRPr="00DB13F2">
      <w:rPr>
        <w:sz w:val="18"/>
        <w:szCs w:val="18"/>
      </w:rPr>
      <w:t>32-400 Myślenice, ul. Kazimierza Wielkiego 5</w:t>
    </w:r>
  </w:p>
  <w:p w14:paraId="0CE8E70D" w14:textId="77777777" w:rsidR="00425DF4" w:rsidRPr="0002599B" w:rsidRDefault="00425DF4" w:rsidP="00425DF4">
    <w:pPr>
      <w:pStyle w:val="Nagwek2"/>
      <w:tabs>
        <w:tab w:val="left" w:pos="2552"/>
      </w:tabs>
      <w:spacing w:line="360" w:lineRule="auto"/>
      <w:rPr>
        <w:sz w:val="18"/>
        <w:szCs w:val="18"/>
      </w:rPr>
    </w:pPr>
    <w:r>
      <w:rPr>
        <w:sz w:val="18"/>
        <w:szCs w:val="18"/>
      </w:rPr>
      <w:tab/>
    </w:r>
    <w:r w:rsidRPr="00DB13F2">
      <w:rPr>
        <w:sz w:val="18"/>
        <w:szCs w:val="18"/>
      </w:rPr>
      <w:t>Tel./fax (</w:t>
    </w:r>
    <w:r>
      <w:rPr>
        <w:sz w:val="18"/>
        <w:szCs w:val="18"/>
      </w:rPr>
      <w:t>0-12) 271-04-29, kom. 510132396</w:t>
    </w:r>
  </w:p>
  <w:p w14:paraId="1EFAA8DC" w14:textId="4B9D1AD5" w:rsidR="008D696D" w:rsidRDefault="00C63B8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37494E41" wp14:editId="651B2CBA">
              <wp:simplePos x="0" y="0"/>
              <wp:positionH relativeFrom="column">
                <wp:posOffset>6109970</wp:posOffset>
              </wp:positionH>
              <wp:positionV relativeFrom="paragraph">
                <wp:posOffset>1711960</wp:posOffset>
              </wp:positionV>
              <wp:extent cx="683260" cy="199453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99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6F70C" w14:textId="361419B4" w:rsidR="00414E53" w:rsidRDefault="00414E53" w:rsidP="00414E5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94E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81.1pt;margin-top:134.8pt;width:53.8pt;height:157.0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" filled="f" stroked="f">
              <v:textbox style="mso-fit-shape-to-text:t">
                <w:txbxContent>
                  <w:p w14:paraId="7226F70C" w14:textId="361419B4" w:rsidR="00414E53" w:rsidRDefault="00414E53" w:rsidP="00414E5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0B73" w14:textId="77777777" w:rsidR="00425DF4" w:rsidRDefault="0002599B" w:rsidP="00425DF4">
    <w:pPr>
      <w:pStyle w:val="Nagwek2"/>
      <w:tabs>
        <w:tab w:val="left" w:pos="1418"/>
      </w:tabs>
      <w:spacing w:line="360" w:lineRule="auto"/>
      <w:rPr>
        <w:sz w:val="18"/>
        <w:szCs w:val="18"/>
      </w:rPr>
    </w:pPr>
    <w:r w:rsidRPr="00DB13F2">
      <w:rPr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 wp14:anchorId="351E54FE" wp14:editId="23AED188">
          <wp:simplePos x="0" y="0"/>
          <wp:positionH relativeFrom="column">
            <wp:posOffset>-323850</wp:posOffset>
          </wp:positionH>
          <wp:positionV relativeFrom="paragraph">
            <wp:posOffset>-6985</wp:posOffset>
          </wp:positionV>
          <wp:extent cx="586105" cy="643255"/>
          <wp:effectExtent l="0" t="0" r="4445" b="4445"/>
          <wp:wrapSquare wrapText="bothSides"/>
          <wp:docPr id="71" name="Obraz 71" descr="Godło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odło Powia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64325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000000"/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3F2">
      <w:rPr>
        <w:noProof/>
        <w:sz w:val="18"/>
        <w:szCs w:val="18"/>
      </w:rPr>
      <w:drawing>
        <wp:anchor distT="0" distB="0" distL="114300" distR="114300" simplePos="0" relativeHeight="251672576" behindDoc="0" locked="0" layoutInCell="1" allowOverlap="1" wp14:anchorId="10C01CD2" wp14:editId="4FC4C64B">
          <wp:simplePos x="0" y="0"/>
          <wp:positionH relativeFrom="column">
            <wp:posOffset>4481195</wp:posOffset>
          </wp:positionH>
          <wp:positionV relativeFrom="paragraph">
            <wp:posOffset>-40005</wp:posOffset>
          </wp:positionV>
          <wp:extent cx="1794510" cy="635000"/>
          <wp:effectExtent l="0" t="0" r="0" b="0"/>
          <wp:wrapSquare wrapText="bothSides"/>
          <wp:docPr id="72" name="Obraz 72" descr="C:\Users\d.zawodnik\Downloads\OIK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d.zawodnik\Downloads\OIK -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61" t="1362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</w:r>
    <w:r w:rsidRPr="00DB13F2">
      <w:rPr>
        <w:sz w:val="18"/>
        <w:szCs w:val="18"/>
      </w:rPr>
      <w:t>OŚRODEK INTERWENCJ I  KRYZYSOWEJ I  PORADNICTWA</w:t>
    </w:r>
  </w:p>
  <w:p w14:paraId="25F41FF1" w14:textId="4EC12A6F" w:rsidR="00425DF4" w:rsidRDefault="00425DF4" w:rsidP="00425DF4">
    <w:pPr>
      <w:pStyle w:val="Nagwek2"/>
      <w:tabs>
        <w:tab w:val="left" w:pos="2410"/>
      </w:tabs>
      <w:spacing w:line="360" w:lineRule="auto"/>
      <w:rPr>
        <w:sz w:val="18"/>
        <w:szCs w:val="18"/>
      </w:rPr>
    </w:pPr>
    <w:r>
      <w:rPr>
        <w:sz w:val="18"/>
        <w:szCs w:val="18"/>
      </w:rPr>
      <w:tab/>
    </w:r>
    <w:r w:rsidR="0002599B" w:rsidRPr="00DB13F2">
      <w:rPr>
        <w:sz w:val="18"/>
        <w:szCs w:val="18"/>
      </w:rPr>
      <w:t>32-400 Myślenice, ul. Kazimierza Wielkiego 5</w:t>
    </w:r>
  </w:p>
  <w:p w14:paraId="182A8A11" w14:textId="217A2975" w:rsidR="0002599B" w:rsidRPr="0002599B" w:rsidRDefault="00425DF4" w:rsidP="00425DF4">
    <w:pPr>
      <w:pStyle w:val="Nagwek2"/>
      <w:tabs>
        <w:tab w:val="left" w:pos="2552"/>
      </w:tabs>
      <w:spacing w:line="360" w:lineRule="auto"/>
      <w:rPr>
        <w:sz w:val="18"/>
        <w:szCs w:val="18"/>
      </w:rPr>
    </w:pPr>
    <w:r>
      <w:rPr>
        <w:sz w:val="18"/>
        <w:szCs w:val="18"/>
      </w:rPr>
      <w:tab/>
    </w:r>
    <w:r w:rsidR="0002599B" w:rsidRPr="00DB13F2">
      <w:rPr>
        <w:sz w:val="18"/>
        <w:szCs w:val="18"/>
      </w:rPr>
      <w:t>Tel./fax (</w:t>
    </w:r>
    <w:r w:rsidR="0002599B">
      <w:rPr>
        <w:sz w:val="18"/>
        <w:szCs w:val="18"/>
      </w:rPr>
      <w:t>0-12) 271-04-29, kom. 510132396</w:t>
    </w:r>
  </w:p>
  <w:p w14:paraId="65B1BFA8" w14:textId="77777777" w:rsidR="0002599B" w:rsidRDefault="000259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E90"/>
    <w:multiLevelType w:val="hybridMultilevel"/>
    <w:tmpl w:val="37647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215"/>
    <w:multiLevelType w:val="hybridMultilevel"/>
    <w:tmpl w:val="271C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92778"/>
    <w:multiLevelType w:val="multilevel"/>
    <w:tmpl w:val="4366FA6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5D903AD"/>
    <w:multiLevelType w:val="hybridMultilevel"/>
    <w:tmpl w:val="2E24655A"/>
    <w:lvl w:ilvl="0" w:tplc="64EC0B8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95D98"/>
    <w:multiLevelType w:val="hybridMultilevel"/>
    <w:tmpl w:val="B7E2F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16966"/>
    <w:multiLevelType w:val="hybridMultilevel"/>
    <w:tmpl w:val="74704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604CEC"/>
    <w:multiLevelType w:val="hybridMultilevel"/>
    <w:tmpl w:val="59CC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67AA9"/>
    <w:multiLevelType w:val="hybridMultilevel"/>
    <w:tmpl w:val="09FEC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957DE"/>
    <w:multiLevelType w:val="hybridMultilevel"/>
    <w:tmpl w:val="02FA9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194">
    <w:abstractNumId w:val="0"/>
  </w:num>
  <w:num w:numId="2" w16cid:durableId="1717317257">
    <w:abstractNumId w:val="3"/>
  </w:num>
  <w:num w:numId="3" w16cid:durableId="282151339">
    <w:abstractNumId w:val="1"/>
  </w:num>
  <w:num w:numId="4" w16cid:durableId="1992054843">
    <w:abstractNumId w:val="5"/>
  </w:num>
  <w:num w:numId="5" w16cid:durableId="861019268">
    <w:abstractNumId w:val="6"/>
  </w:num>
  <w:num w:numId="6" w16cid:durableId="138885774">
    <w:abstractNumId w:val="8"/>
  </w:num>
  <w:num w:numId="7" w16cid:durableId="1615820839">
    <w:abstractNumId w:val="4"/>
  </w:num>
  <w:num w:numId="8" w16cid:durableId="128594330">
    <w:abstractNumId w:val="2"/>
  </w:num>
  <w:num w:numId="9" w16cid:durableId="158739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85"/>
    <w:rsid w:val="0002599B"/>
    <w:rsid w:val="00071EAE"/>
    <w:rsid w:val="0007518C"/>
    <w:rsid w:val="000814B9"/>
    <w:rsid w:val="000B0ECE"/>
    <w:rsid w:val="000B6F4F"/>
    <w:rsid w:val="000D5A6F"/>
    <w:rsid w:val="000F0DC8"/>
    <w:rsid w:val="0010546B"/>
    <w:rsid w:val="00144FF3"/>
    <w:rsid w:val="00166862"/>
    <w:rsid w:val="00180096"/>
    <w:rsid w:val="001A6D3F"/>
    <w:rsid w:val="001B09AA"/>
    <w:rsid w:val="001B52E1"/>
    <w:rsid w:val="001C6840"/>
    <w:rsid w:val="00212C18"/>
    <w:rsid w:val="00214154"/>
    <w:rsid w:val="002475FA"/>
    <w:rsid w:val="002A0B18"/>
    <w:rsid w:val="002A7E77"/>
    <w:rsid w:val="002B09CD"/>
    <w:rsid w:val="002F2303"/>
    <w:rsid w:val="002F60FA"/>
    <w:rsid w:val="0030650C"/>
    <w:rsid w:val="00311443"/>
    <w:rsid w:val="0032441F"/>
    <w:rsid w:val="0034219C"/>
    <w:rsid w:val="003421B2"/>
    <w:rsid w:val="00347028"/>
    <w:rsid w:val="00356DB7"/>
    <w:rsid w:val="00375E8D"/>
    <w:rsid w:val="003C00C4"/>
    <w:rsid w:val="003D172B"/>
    <w:rsid w:val="003F3033"/>
    <w:rsid w:val="00411446"/>
    <w:rsid w:val="00414E53"/>
    <w:rsid w:val="00425DF4"/>
    <w:rsid w:val="00430219"/>
    <w:rsid w:val="00466F78"/>
    <w:rsid w:val="00483774"/>
    <w:rsid w:val="00485836"/>
    <w:rsid w:val="004B44AC"/>
    <w:rsid w:val="0050781A"/>
    <w:rsid w:val="0051224F"/>
    <w:rsid w:val="005211B5"/>
    <w:rsid w:val="005318A3"/>
    <w:rsid w:val="005567A1"/>
    <w:rsid w:val="00572729"/>
    <w:rsid w:val="00575A41"/>
    <w:rsid w:val="00581830"/>
    <w:rsid w:val="005877C4"/>
    <w:rsid w:val="00592D80"/>
    <w:rsid w:val="005959C7"/>
    <w:rsid w:val="005D6B57"/>
    <w:rsid w:val="005F62D1"/>
    <w:rsid w:val="00605E41"/>
    <w:rsid w:val="00622358"/>
    <w:rsid w:val="006351EA"/>
    <w:rsid w:val="006359BF"/>
    <w:rsid w:val="00642808"/>
    <w:rsid w:val="00644F4A"/>
    <w:rsid w:val="00670216"/>
    <w:rsid w:val="00681012"/>
    <w:rsid w:val="00696F35"/>
    <w:rsid w:val="006A15AB"/>
    <w:rsid w:val="006B6BA5"/>
    <w:rsid w:val="006D68AB"/>
    <w:rsid w:val="006E3BD2"/>
    <w:rsid w:val="007056B2"/>
    <w:rsid w:val="00726B46"/>
    <w:rsid w:val="00733DFD"/>
    <w:rsid w:val="00734A94"/>
    <w:rsid w:val="007576FF"/>
    <w:rsid w:val="00762CE0"/>
    <w:rsid w:val="0076428A"/>
    <w:rsid w:val="0076650D"/>
    <w:rsid w:val="007709D8"/>
    <w:rsid w:val="00777B72"/>
    <w:rsid w:val="007841FF"/>
    <w:rsid w:val="007A7521"/>
    <w:rsid w:val="007C1757"/>
    <w:rsid w:val="007D4695"/>
    <w:rsid w:val="007E63F8"/>
    <w:rsid w:val="007E6E01"/>
    <w:rsid w:val="00815CAD"/>
    <w:rsid w:val="0084184F"/>
    <w:rsid w:val="00882D78"/>
    <w:rsid w:val="00893406"/>
    <w:rsid w:val="008D696D"/>
    <w:rsid w:val="00901524"/>
    <w:rsid w:val="00915309"/>
    <w:rsid w:val="00947C72"/>
    <w:rsid w:val="00962F11"/>
    <w:rsid w:val="00966628"/>
    <w:rsid w:val="009674BB"/>
    <w:rsid w:val="00975CC8"/>
    <w:rsid w:val="00984790"/>
    <w:rsid w:val="009938D4"/>
    <w:rsid w:val="009A295B"/>
    <w:rsid w:val="009B5F7D"/>
    <w:rsid w:val="009E18BB"/>
    <w:rsid w:val="009E1D7D"/>
    <w:rsid w:val="009E37F7"/>
    <w:rsid w:val="009E40BF"/>
    <w:rsid w:val="00A019E9"/>
    <w:rsid w:val="00A71C38"/>
    <w:rsid w:val="00A81A80"/>
    <w:rsid w:val="00A92B01"/>
    <w:rsid w:val="00A93584"/>
    <w:rsid w:val="00AA68F4"/>
    <w:rsid w:val="00AC116C"/>
    <w:rsid w:val="00AF4B6C"/>
    <w:rsid w:val="00AF78C7"/>
    <w:rsid w:val="00B13DD1"/>
    <w:rsid w:val="00B3771A"/>
    <w:rsid w:val="00B53980"/>
    <w:rsid w:val="00B64357"/>
    <w:rsid w:val="00B817C0"/>
    <w:rsid w:val="00B961EB"/>
    <w:rsid w:val="00BA1DC1"/>
    <w:rsid w:val="00BD3F56"/>
    <w:rsid w:val="00BE4D79"/>
    <w:rsid w:val="00C00D7E"/>
    <w:rsid w:val="00C20B35"/>
    <w:rsid w:val="00C35421"/>
    <w:rsid w:val="00C63B85"/>
    <w:rsid w:val="00C7110D"/>
    <w:rsid w:val="00C76954"/>
    <w:rsid w:val="00CB6E6F"/>
    <w:rsid w:val="00CB775D"/>
    <w:rsid w:val="00CD0E52"/>
    <w:rsid w:val="00CE34AF"/>
    <w:rsid w:val="00CE4A14"/>
    <w:rsid w:val="00CE60E4"/>
    <w:rsid w:val="00CF151C"/>
    <w:rsid w:val="00D06993"/>
    <w:rsid w:val="00D11142"/>
    <w:rsid w:val="00D32913"/>
    <w:rsid w:val="00D50680"/>
    <w:rsid w:val="00D630E7"/>
    <w:rsid w:val="00D7335B"/>
    <w:rsid w:val="00DB67A2"/>
    <w:rsid w:val="00E06233"/>
    <w:rsid w:val="00E072F3"/>
    <w:rsid w:val="00E148B4"/>
    <w:rsid w:val="00E42C61"/>
    <w:rsid w:val="00E449A2"/>
    <w:rsid w:val="00E84950"/>
    <w:rsid w:val="00EB1B9F"/>
    <w:rsid w:val="00ED2D09"/>
    <w:rsid w:val="00EF6B76"/>
    <w:rsid w:val="00F44063"/>
    <w:rsid w:val="00F52765"/>
    <w:rsid w:val="00F52EE3"/>
    <w:rsid w:val="00F53712"/>
    <w:rsid w:val="00F60CC6"/>
    <w:rsid w:val="00F64A0E"/>
    <w:rsid w:val="00F93ED7"/>
    <w:rsid w:val="00FC3B8F"/>
    <w:rsid w:val="00FE1D43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88E2C"/>
  <w15:docId w15:val="{79DD7B73-B9D9-4090-AC04-2E70194C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2599B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D696D"/>
    <w:rPr>
      <w:rFonts w:ascii="Tahoma" w:hAnsi="Tahoma" w:cs="Tahoma"/>
      <w:sz w:val="16"/>
      <w:szCs w:val="16"/>
      <w:lang w:eastAsia="en-US"/>
    </w:rPr>
  </w:style>
  <w:style w:type="table" w:customStyle="1" w:styleId="TableNormal">
    <w:name w:val="Table Normal"/>
    <w:rsid w:val="00EB1B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rsid w:val="00EB1B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styleId="Akapitzlist">
    <w:name w:val="List Paragraph"/>
    <w:basedOn w:val="Normalny"/>
    <w:uiPriority w:val="34"/>
    <w:qFormat/>
    <w:rsid w:val="00E42C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530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530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02599B"/>
    <w:rPr>
      <w:rFonts w:ascii="Times New Roman" w:eastAsia="Times New Roman" w:hAnsi="Times New Roman"/>
      <w:b/>
      <w:sz w:val="28"/>
    </w:rPr>
  </w:style>
  <w:style w:type="paragraph" w:customStyle="1" w:styleId="v1msonormal">
    <w:name w:val="v1msonormal"/>
    <w:basedOn w:val="Normalny"/>
    <w:rsid w:val="00A92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IA\AppData\Local\Packages\microsoft.windowscommunicationsapps_8wekyb3d8bbwe\LocalState\Files\S0\66\Attachments\pap_firm_2.9_2%2013mm%5b995%5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447D-2EF9-48E8-8295-3E3857B1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pap_firm_2.9_2 13mm[995]</Template>
  <TotalTime>46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cp:lastModifiedBy>Urszula</cp:lastModifiedBy>
  <cp:revision>4</cp:revision>
  <cp:lastPrinted>2021-10-14T08:35:00Z</cp:lastPrinted>
  <dcterms:created xsi:type="dcterms:W3CDTF">2023-02-07T08:15:00Z</dcterms:created>
  <dcterms:modified xsi:type="dcterms:W3CDTF">2023-02-14T10:24:00Z</dcterms:modified>
</cp:coreProperties>
</file>